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98DEA" w14:textId="77777777" w:rsidR="00C84403" w:rsidRDefault="00C84403" w:rsidP="00C84403">
      <w:pPr>
        <w:ind w:firstLine="0"/>
        <w:jc w:val="center"/>
        <w:rPr>
          <w:rFonts w:cs="Arial"/>
          <w:b/>
        </w:rPr>
      </w:pPr>
    </w:p>
    <w:p w14:paraId="18B02A52" w14:textId="459BFB03" w:rsidR="00C84403" w:rsidRPr="00515A5E" w:rsidRDefault="00C84403" w:rsidP="00C84403">
      <w:pPr>
        <w:ind w:firstLine="0"/>
        <w:jc w:val="center"/>
        <w:rPr>
          <w:rFonts w:cs="Arial"/>
          <w:b/>
        </w:rPr>
      </w:pPr>
      <w:r w:rsidRPr="00515A5E">
        <w:rPr>
          <w:rFonts w:cs="Arial"/>
          <w:b/>
        </w:rPr>
        <w:t>Žiadosť dotknutej osoby na uplatnenie jej práv</w:t>
      </w:r>
    </w:p>
    <w:p w14:paraId="39544389" w14:textId="77777777" w:rsidR="00C84403" w:rsidRPr="00515A5E" w:rsidRDefault="00C84403" w:rsidP="00C84403">
      <w:pPr>
        <w:ind w:firstLine="0"/>
        <w:jc w:val="center"/>
        <w:rPr>
          <w:rFonts w:cs="Arial"/>
        </w:rPr>
      </w:pPr>
      <w:bookmarkStart w:id="0" w:name="_Hlk87950355"/>
      <w:r w:rsidRPr="00515A5E">
        <w:rPr>
          <w:rFonts w:cs="Arial"/>
        </w:rPr>
        <w:t xml:space="preserve">V zmysle článku 7 a článku 15 až 22 </w:t>
      </w:r>
      <w:bookmarkEnd w:id="0"/>
      <w:r w:rsidRPr="00515A5E">
        <w:rPr>
          <w:rFonts w:cs="Arial"/>
        </w:rPr>
        <w:t>Nariadenia Európskeho parlamentu a rady (EÚ) 2016/679.</w:t>
      </w:r>
    </w:p>
    <w:p w14:paraId="70AFBE00" w14:textId="77777777" w:rsidR="00C84403" w:rsidRPr="00515A5E" w:rsidRDefault="00C84403" w:rsidP="00C84403">
      <w:pPr>
        <w:ind w:firstLine="0"/>
        <w:rPr>
          <w:rFonts w:cs="Arial"/>
        </w:rPr>
      </w:pPr>
    </w:p>
    <w:p w14:paraId="21190109" w14:textId="77777777" w:rsidR="00C84403" w:rsidRPr="00515A5E" w:rsidRDefault="00C84403" w:rsidP="00C84403">
      <w:pPr>
        <w:ind w:firstLine="0"/>
        <w:rPr>
          <w:rFonts w:cs="Arial"/>
          <w:b/>
          <w:u w:val="single"/>
        </w:rPr>
      </w:pPr>
    </w:p>
    <w:p w14:paraId="574973A2" w14:textId="77777777" w:rsidR="00C84403" w:rsidRDefault="00C84403" w:rsidP="00C84403">
      <w:pPr>
        <w:ind w:firstLine="0"/>
        <w:rPr>
          <w:rFonts w:cs="Arial"/>
          <w:b/>
        </w:rPr>
      </w:pPr>
      <w:r w:rsidRPr="00515A5E">
        <w:rPr>
          <w:rFonts w:cs="Arial"/>
          <w:b/>
        </w:rPr>
        <w:t>Adresát (</w:t>
      </w:r>
      <w:r>
        <w:rPr>
          <w:rFonts w:cs="Arial"/>
          <w:b/>
        </w:rPr>
        <w:t>P</w:t>
      </w:r>
      <w:r w:rsidRPr="00515A5E">
        <w:rPr>
          <w:rFonts w:cs="Arial"/>
          <w:b/>
        </w:rPr>
        <w:t>revádzkovateľ):</w:t>
      </w:r>
      <w:r>
        <w:rPr>
          <w:rFonts w:cs="Arial"/>
          <w:b/>
        </w:rPr>
        <w:t xml:space="preserve"> </w:t>
      </w:r>
    </w:p>
    <w:p w14:paraId="37E604FD" w14:textId="77777777" w:rsidR="00C84403" w:rsidRDefault="00C84403" w:rsidP="00C84403">
      <w:pPr>
        <w:ind w:firstLine="0"/>
        <w:rPr>
          <w:rFonts w:cs="Arial"/>
          <w:b/>
        </w:rPr>
      </w:pPr>
      <w:r w:rsidRPr="00515A5E">
        <w:rPr>
          <w:rFonts w:cs="Arial"/>
        </w:rPr>
        <w:t xml:space="preserve">SFÉRA, </w:t>
      </w:r>
      <w:proofErr w:type="spellStart"/>
      <w:r w:rsidRPr="00515A5E">
        <w:rPr>
          <w:rFonts w:cs="Arial"/>
        </w:rPr>
        <w:t>a.s</w:t>
      </w:r>
      <w:proofErr w:type="spellEnd"/>
      <w:r w:rsidRPr="00515A5E">
        <w:rPr>
          <w:rFonts w:cs="Arial"/>
        </w:rPr>
        <w:t>.</w:t>
      </w:r>
    </w:p>
    <w:p w14:paraId="0E5A3069" w14:textId="77777777" w:rsidR="00C84403" w:rsidRDefault="00C84403" w:rsidP="00C84403">
      <w:pPr>
        <w:ind w:firstLine="0"/>
        <w:rPr>
          <w:rFonts w:cs="Arial"/>
          <w:b/>
          <w:bCs/>
        </w:rPr>
      </w:pPr>
      <w:proofErr w:type="spellStart"/>
      <w:r w:rsidRPr="005B17D4">
        <w:t>Karadžičova</w:t>
      </w:r>
      <w:proofErr w:type="spellEnd"/>
      <w:r w:rsidRPr="005B17D4">
        <w:t xml:space="preserve"> 2, 811 08  Bratislava</w:t>
      </w:r>
      <w:r w:rsidRPr="00515A5E">
        <w:rPr>
          <w:rFonts w:cs="Arial"/>
          <w:b/>
          <w:bCs/>
        </w:rPr>
        <w:t xml:space="preserve"> </w:t>
      </w:r>
    </w:p>
    <w:p w14:paraId="34FFDF19" w14:textId="77777777" w:rsidR="00C84403" w:rsidRDefault="00C84403" w:rsidP="00C84403">
      <w:pPr>
        <w:ind w:firstLine="0"/>
        <w:rPr>
          <w:rFonts w:cs="Arial"/>
          <w:b/>
        </w:rPr>
      </w:pPr>
    </w:p>
    <w:p w14:paraId="571E8956" w14:textId="77777777" w:rsidR="00C84403" w:rsidRPr="00515A5E" w:rsidRDefault="00C84403" w:rsidP="00C84403">
      <w:pPr>
        <w:ind w:firstLine="0"/>
        <w:rPr>
          <w:rFonts w:cs="Arial"/>
        </w:rPr>
      </w:pPr>
      <w:r w:rsidRPr="00515A5E">
        <w:rPr>
          <w:rFonts w:cs="Arial"/>
          <w:b/>
        </w:rPr>
        <w:t>Žiadateľ ( dotknutá osoba):</w:t>
      </w:r>
    </w:p>
    <w:p w14:paraId="49879E7B" w14:textId="77777777" w:rsidR="00C84403" w:rsidRPr="00515A5E" w:rsidRDefault="00C84403" w:rsidP="00C84403">
      <w:pPr>
        <w:ind w:firstLine="0"/>
        <w:rPr>
          <w:rFonts w:cs="Arial"/>
        </w:rPr>
      </w:pPr>
      <w:r w:rsidRPr="00515A5E">
        <w:rPr>
          <w:rFonts w:cs="Arial"/>
        </w:rPr>
        <w:t xml:space="preserve">Titul: </w:t>
      </w:r>
      <w:r w:rsidRPr="00515A5E">
        <w:rPr>
          <w:rFonts w:cs="Arial"/>
        </w:rPr>
        <w:tab/>
      </w:r>
      <w:r w:rsidRPr="00515A5E">
        <w:rPr>
          <w:rFonts w:cs="Arial"/>
        </w:rPr>
        <w:tab/>
      </w:r>
      <w:r w:rsidRPr="00515A5E">
        <w:rPr>
          <w:rFonts w:cs="Arial"/>
        </w:rPr>
        <w:tab/>
        <w:t>Meno:</w:t>
      </w:r>
      <w:r w:rsidRPr="00515A5E">
        <w:rPr>
          <w:rFonts w:cs="Arial"/>
        </w:rPr>
        <w:tab/>
      </w:r>
      <w:r w:rsidRPr="00515A5E">
        <w:rPr>
          <w:rFonts w:cs="Arial"/>
        </w:rPr>
        <w:tab/>
      </w:r>
      <w:r w:rsidRPr="00515A5E">
        <w:rPr>
          <w:rFonts w:cs="Arial"/>
        </w:rPr>
        <w:tab/>
      </w:r>
      <w:r w:rsidRPr="00515A5E">
        <w:rPr>
          <w:rFonts w:cs="Arial"/>
        </w:rPr>
        <w:tab/>
        <w:t>Priezvisko:</w:t>
      </w:r>
    </w:p>
    <w:p w14:paraId="72D7A049" w14:textId="77777777" w:rsidR="00C84403" w:rsidRPr="00515A5E" w:rsidRDefault="00C84403" w:rsidP="00C84403">
      <w:pPr>
        <w:ind w:firstLine="0"/>
        <w:rPr>
          <w:rFonts w:cs="Arial"/>
        </w:rPr>
      </w:pPr>
      <w:r w:rsidRPr="00515A5E">
        <w:rPr>
          <w:rFonts w:cs="Arial"/>
        </w:rPr>
        <w:t>Adresa:</w:t>
      </w:r>
    </w:p>
    <w:p w14:paraId="552CF4EC" w14:textId="77777777" w:rsidR="00C84403" w:rsidRPr="00515A5E" w:rsidRDefault="00C84403" w:rsidP="00C84403">
      <w:pPr>
        <w:ind w:firstLine="0"/>
        <w:rPr>
          <w:rFonts w:cs="Arial"/>
        </w:rPr>
      </w:pPr>
      <w:r w:rsidRPr="00515A5E">
        <w:rPr>
          <w:rFonts w:cs="Arial"/>
        </w:rPr>
        <w:t>E-mailová adresa:</w:t>
      </w:r>
    </w:p>
    <w:p w14:paraId="38BCEADC" w14:textId="77777777" w:rsidR="00C84403" w:rsidRPr="00515A5E" w:rsidRDefault="00C84403" w:rsidP="00C84403">
      <w:pPr>
        <w:ind w:firstLine="0"/>
        <w:rPr>
          <w:rFonts w:cs="Arial"/>
          <w:b/>
        </w:rPr>
      </w:pPr>
    </w:p>
    <w:p w14:paraId="428ACDB1" w14:textId="77777777" w:rsidR="00C84403" w:rsidRPr="00515A5E" w:rsidRDefault="00C84403" w:rsidP="00C84403">
      <w:pPr>
        <w:ind w:firstLine="0"/>
        <w:rPr>
          <w:rFonts w:cs="Arial"/>
          <w:b/>
        </w:rPr>
      </w:pPr>
      <w:r w:rsidRPr="00515A5E">
        <w:rPr>
          <w:rFonts w:cs="Arial"/>
          <w:b/>
        </w:rPr>
        <w:t xml:space="preserve">Status dotknutej osoby voči </w:t>
      </w:r>
      <w:r>
        <w:rPr>
          <w:rFonts w:cs="Arial"/>
          <w:b/>
        </w:rPr>
        <w:t>P</w:t>
      </w:r>
      <w:r w:rsidRPr="00515A5E">
        <w:rPr>
          <w:rFonts w:cs="Arial"/>
          <w:b/>
        </w:rPr>
        <w:t>revádzkovateľovi (vyznačiť):</w:t>
      </w:r>
    </w:p>
    <w:p w14:paraId="6201DBFC" w14:textId="77777777" w:rsidR="00C84403" w:rsidRPr="00515A5E" w:rsidRDefault="00C84403" w:rsidP="00C84403">
      <w:pPr>
        <w:numPr>
          <w:ilvl w:val="0"/>
          <w:numId w:val="4"/>
        </w:numPr>
        <w:rPr>
          <w:rFonts w:cs="Arial"/>
        </w:rPr>
      </w:pPr>
      <w:r w:rsidRPr="00515A5E">
        <w:rPr>
          <w:rFonts w:cs="Arial"/>
        </w:rPr>
        <w:t>zamestnanec</w:t>
      </w:r>
    </w:p>
    <w:p w14:paraId="7C6146D5" w14:textId="77777777" w:rsidR="00C84403" w:rsidRPr="00515A5E" w:rsidRDefault="00C84403" w:rsidP="00C84403">
      <w:pPr>
        <w:numPr>
          <w:ilvl w:val="0"/>
          <w:numId w:val="4"/>
        </w:numPr>
        <w:rPr>
          <w:rFonts w:cs="Arial"/>
        </w:rPr>
      </w:pPr>
      <w:r w:rsidRPr="00515A5E">
        <w:rPr>
          <w:rFonts w:cs="Arial"/>
        </w:rPr>
        <w:t>bývalý zamestnanec</w:t>
      </w:r>
    </w:p>
    <w:p w14:paraId="3AE755FC" w14:textId="77777777" w:rsidR="00C84403" w:rsidRPr="00515A5E" w:rsidRDefault="00C84403" w:rsidP="00C84403">
      <w:pPr>
        <w:numPr>
          <w:ilvl w:val="0"/>
          <w:numId w:val="4"/>
        </w:numPr>
        <w:rPr>
          <w:rFonts w:cs="Arial"/>
        </w:rPr>
      </w:pPr>
      <w:r w:rsidRPr="00515A5E">
        <w:rPr>
          <w:rFonts w:cs="Arial"/>
        </w:rPr>
        <w:t>iná fyzická osoba</w:t>
      </w:r>
    </w:p>
    <w:p w14:paraId="57DA8115" w14:textId="77777777" w:rsidR="00C84403" w:rsidRPr="00515A5E" w:rsidRDefault="00C84403" w:rsidP="00C84403">
      <w:pPr>
        <w:ind w:firstLine="0"/>
        <w:rPr>
          <w:rFonts w:cs="Arial"/>
        </w:rPr>
      </w:pPr>
    </w:p>
    <w:p w14:paraId="7496E8FA" w14:textId="77777777" w:rsidR="00C84403" w:rsidRPr="00515A5E" w:rsidRDefault="00C84403" w:rsidP="00C84403">
      <w:pPr>
        <w:ind w:firstLine="0"/>
        <w:rPr>
          <w:rFonts w:cs="Arial"/>
        </w:rPr>
      </w:pPr>
      <w:r w:rsidRPr="00515A5E">
        <w:rPr>
          <w:rFonts w:cs="Arial"/>
          <w:b/>
        </w:rPr>
        <w:t>Požadovaný spôsob vybavenia žiadosti</w:t>
      </w:r>
      <w:r w:rsidRPr="00515A5E">
        <w:rPr>
          <w:rFonts w:cs="Arial"/>
          <w:b/>
          <w:u w:val="single"/>
        </w:rPr>
        <w:t>:</w:t>
      </w:r>
      <w:r w:rsidRPr="00515A5E">
        <w:rPr>
          <w:rFonts w:cs="Arial"/>
          <w:b/>
        </w:rPr>
        <w:t xml:space="preserve"> </w:t>
      </w:r>
      <w:r w:rsidRPr="00515A5E">
        <w:rPr>
          <w:rFonts w:cs="Arial"/>
        </w:rPr>
        <w:t>(vyznačiť jednu možnosť):</w:t>
      </w:r>
    </w:p>
    <w:p w14:paraId="5C74C3AB" w14:textId="77777777" w:rsidR="00C84403" w:rsidRPr="00515A5E" w:rsidRDefault="00C84403" w:rsidP="00C84403">
      <w:pPr>
        <w:ind w:firstLine="0"/>
        <w:rPr>
          <w:rFonts w:cs="Arial"/>
        </w:rPr>
      </w:pPr>
      <w:r w:rsidRPr="00515A5E">
        <w:rPr>
          <w:rFonts w:cs="Arial"/>
        </w:rPr>
        <w:t>(Prevádzkovateľ poskytne žiadateľovi informácie v listinnej alebo elektronickej podobe, spravidla v rovnakej podobe, v akej bola podaná žiadosť.):</w:t>
      </w:r>
    </w:p>
    <w:p w14:paraId="068352E9" w14:textId="77777777" w:rsidR="00C84403" w:rsidRPr="00515A5E" w:rsidRDefault="00C84403" w:rsidP="00C84403">
      <w:pPr>
        <w:numPr>
          <w:ilvl w:val="0"/>
          <w:numId w:val="5"/>
        </w:numPr>
        <w:rPr>
          <w:rFonts w:cs="Arial"/>
        </w:rPr>
      </w:pPr>
      <w:r w:rsidRPr="00515A5E">
        <w:rPr>
          <w:rFonts w:cs="Arial"/>
        </w:rPr>
        <w:t>písomne poštou na adresu žiadateľa</w:t>
      </w:r>
    </w:p>
    <w:p w14:paraId="77107BAC" w14:textId="77777777" w:rsidR="00C84403" w:rsidRPr="00515A5E" w:rsidRDefault="00C84403" w:rsidP="00C84403">
      <w:pPr>
        <w:numPr>
          <w:ilvl w:val="0"/>
          <w:numId w:val="5"/>
        </w:numPr>
        <w:rPr>
          <w:rFonts w:cs="Arial"/>
        </w:rPr>
      </w:pPr>
      <w:r w:rsidRPr="00515A5E">
        <w:rPr>
          <w:rFonts w:cs="Arial"/>
        </w:rPr>
        <w:t>elektronicky na e-mailovej adrese žiadateľa</w:t>
      </w:r>
    </w:p>
    <w:p w14:paraId="4E657D2E" w14:textId="77777777" w:rsidR="00C84403" w:rsidRPr="00515A5E" w:rsidRDefault="00C84403" w:rsidP="00C84403">
      <w:pPr>
        <w:numPr>
          <w:ilvl w:val="0"/>
          <w:numId w:val="5"/>
        </w:numPr>
        <w:rPr>
          <w:rFonts w:cs="Arial"/>
        </w:rPr>
      </w:pPr>
      <w:r w:rsidRPr="00515A5E">
        <w:rPr>
          <w:rFonts w:cs="Arial"/>
        </w:rPr>
        <w:t>ústne osobne alebo telefonicky (ak je to možné) a dodatočne elektronicky e-mailom</w:t>
      </w:r>
    </w:p>
    <w:p w14:paraId="268025C1" w14:textId="77777777" w:rsidR="00C84403" w:rsidRPr="00515A5E" w:rsidRDefault="00C84403" w:rsidP="00C84403">
      <w:pPr>
        <w:ind w:firstLine="0"/>
        <w:rPr>
          <w:rFonts w:cs="Arial"/>
        </w:rPr>
      </w:pPr>
      <w:r w:rsidRPr="00515A5E">
        <w:rPr>
          <w:rFonts w:cs="Arial"/>
        </w:rPr>
        <w:t>Pokiaľ sa žiadosť týka údajov osobitnej kategórie, Prevádzkovateľ poskytuje žiadateľovi informácie výlučne osobne alebo poštou do vlastných rúk</w:t>
      </w:r>
      <w:r>
        <w:rPr>
          <w:rFonts w:cs="Arial"/>
        </w:rPr>
        <w:t>.</w:t>
      </w:r>
    </w:p>
    <w:p w14:paraId="1D352100" w14:textId="77777777" w:rsidR="00C84403" w:rsidRPr="00515A5E" w:rsidRDefault="00C84403" w:rsidP="00C84403">
      <w:pPr>
        <w:ind w:firstLine="0"/>
        <w:rPr>
          <w:rFonts w:cs="Arial"/>
          <w:b/>
        </w:rPr>
      </w:pPr>
    </w:p>
    <w:p w14:paraId="1A3FC635" w14:textId="77777777" w:rsidR="00C84403" w:rsidRPr="00515A5E" w:rsidRDefault="00C84403" w:rsidP="00C84403">
      <w:pPr>
        <w:ind w:firstLine="0"/>
        <w:rPr>
          <w:rFonts w:cs="Arial"/>
        </w:rPr>
      </w:pPr>
      <w:r w:rsidRPr="00515A5E">
        <w:rPr>
          <w:rFonts w:cs="Arial"/>
          <w:b/>
        </w:rPr>
        <w:t xml:space="preserve">Právo, ktoré si v zmysle GDPR dotknutá osoba svojou žiadosťou uplatňuje </w:t>
      </w:r>
      <w:r w:rsidRPr="00515A5E">
        <w:rPr>
          <w:rFonts w:cs="Arial"/>
        </w:rPr>
        <w:t>(vyznačiť aj viac možností):</w:t>
      </w:r>
    </w:p>
    <w:p w14:paraId="1BA3A47D" w14:textId="77777777" w:rsidR="00C84403" w:rsidRPr="00515A5E" w:rsidRDefault="00C84403" w:rsidP="00C84403">
      <w:pPr>
        <w:numPr>
          <w:ilvl w:val="0"/>
          <w:numId w:val="6"/>
        </w:numPr>
        <w:rPr>
          <w:rFonts w:cs="Arial"/>
          <w:b/>
        </w:rPr>
      </w:pPr>
      <w:r w:rsidRPr="00515A5E">
        <w:rPr>
          <w:rFonts w:cs="Arial"/>
          <w:b/>
        </w:rPr>
        <w:t>odvolanie súhlasu</w:t>
      </w:r>
      <w:r w:rsidRPr="00515A5E">
        <w:rPr>
          <w:rFonts w:cs="Arial"/>
        </w:rPr>
        <w:t>, ak sa osobné údaje spracúvajú na základe súhlasu dotknutej osoby (čl. 7)</w:t>
      </w:r>
    </w:p>
    <w:p w14:paraId="6FEA22F4" w14:textId="77777777" w:rsidR="00C84403" w:rsidRPr="00515A5E" w:rsidRDefault="00C84403" w:rsidP="00C84403">
      <w:pPr>
        <w:ind w:left="709" w:firstLine="0"/>
        <w:rPr>
          <w:rFonts w:cs="Arial"/>
        </w:rPr>
      </w:pPr>
      <w:r w:rsidRPr="00515A5E">
        <w:rPr>
          <w:rFonts w:cs="Arial"/>
        </w:rPr>
        <w:t>(odvolanie súhlasu nemá vplyv na zákonnosť spracúvania osobných údajov, ktoré boli na jeho základe spracúvané do jeho odvolania)</w:t>
      </w:r>
    </w:p>
    <w:p w14:paraId="044BD8CA" w14:textId="77777777" w:rsidR="00C84403" w:rsidRPr="00515A5E" w:rsidRDefault="00C84403" w:rsidP="00C84403">
      <w:pPr>
        <w:numPr>
          <w:ilvl w:val="0"/>
          <w:numId w:val="6"/>
        </w:numPr>
        <w:rPr>
          <w:rFonts w:cs="Arial"/>
          <w:b/>
        </w:rPr>
      </w:pPr>
      <w:r w:rsidRPr="00515A5E">
        <w:rPr>
          <w:rFonts w:cs="Arial"/>
          <w:b/>
        </w:rPr>
        <w:t xml:space="preserve">prístup </w:t>
      </w:r>
      <w:r w:rsidRPr="00515A5E">
        <w:rPr>
          <w:rFonts w:cs="Arial"/>
        </w:rPr>
        <w:t xml:space="preserve">k osobným údajom; </w:t>
      </w:r>
      <w:r w:rsidRPr="00515A5E">
        <w:rPr>
          <w:rFonts w:cs="Arial"/>
          <w:b/>
        </w:rPr>
        <w:t>potvrdenie</w:t>
      </w:r>
      <w:r w:rsidRPr="00515A5E">
        <w:rPr>
          <w:rFonts w:cs="Arial"/>
        </w:rPr>
        <w:t xml:space="preserve"> o ich spracúvaní; </w:t>
      </w:r>
      <w:r w:rsidRPr="00515A5E">
        <w:rPr>
          <w:rFonts w:cs="Arial"/>
          <w:b/>
        </w:rPr>
        <w:t>kópia</w:t>
      </w:r>
      <w:r w:rsidRPr="00515A5E">
        <w:rPr>
          <w:rFonts w:cs="Arial"/>
        </w:rPr>
        <w:t xml:space="preserve"> osobných údajov (čl. 15)</w:t>
      </w:r>
    </w:p>
    <w:p w14:paraId="6CC87175" w14:textId="77777777" w:rsidR="00C84403" w:rsidRPr="00515A5E" w:rsidRDefault="00C84403" w:rsidP="00C84403">
      <w:pPr>
        <w:ind w:left="709" w:firstLine="0"/>
        <w:rPr>
          <w:rFonts w:cs="Arial"/>
          <w:b/>
        </w:rPr>
      </w:pPr>
      <w:r w:rsidRPr="00515A5E">
        <w:rPr>
          <w:rFonts w:cs="Arial"/>
        </w:rPr>
        <w:t>(prístup nesmie mať nepriaznivé dôsledky na práva iných fyzických osôb)</w:t>
      </w:r>
    </w:p>
    <w:p w14:paraId="60B5788F" w14:textId="77777777" w:rsidR="00C84403" w:rsidRPr="00515A5E" w:rsidRDefault="00C84403" w:rsidP="00C84403">
      <w:pPr>
        <w:numPr>
          <w:ilvl w:val="0"/>
          <w:numId w:val="6"/>
        </w:numPr>
        <w:rPr>
          <w:rFonts w:cs="Arial"/>
          <w:b/>
        </w:rPr>
      </w:pPr>
      <w:r w:rsidRPr="00515A5E">
        <w:rPr>
          <w:rFonts w:cs="Arial"/>
          <w:b/>
        </w:rPr>
        <w:t xml:space="preserve">oprava a doplnenie </w:t>
      </w:r>
      <w:r w:rsidRPr="00515A5E">
        <w:rPr>
          <w:rFonts w:cs="Arial"/>
        </w:rPr>
        <w:t>osobných údajov (čl. 16)</w:t>
      </w:r>
    </w:p>
    <w:p w14:paraId="2CDEE4E3" w14:textId="77777777" w:rsidR="00C84403" w:rsidRPr="00515A5E" w:rsidRDefault="00C84403" w:rsidP="00C84403">
      <w:pPr>
        <w:numPr>
          <w:ilvl w:val="0"/>
          <w:numId w:val="6"/>
        </w:numPr>
        <w:rPr>
          <w:rFonts w:cs="Arial"/>
        </w:rPr>
      </w:pPr>
      <w:r w:rsidRPr="00515A5E">
        <w:rPr>
          <w:rFonts w:cs="Arial"/>
          <w:b/>
        </w:rPr>
        <w:t xml:space="preserve">výmaz </w:t>
      </w:r>
      <w:r w:rsidRPr="00515A5E">
        <w:rPr>
          <w:rFonts w:cs="Arial"/>
        </w:rPr>
        <w:t>osobných údajov (právo „na zabudnutie“) (čl. 17)</w:t>
      </w:r>
    </w:p>
    <w:p w14:paraId="7DFF9142" w14:textId="77777777" w:rsidR="00C84403" w:rsidRPr="00515A5E" w:rsidRDefault="00C84403" w:rsidP="00C84403">
      <w:pPr>
        <w:ind w:left="709" w:firstLine="0"/>
        <w:rPr>
          <w:rFonts w:cs="Arial"/>
        </w:rPr>
      </w:pPr>
      <w:r w:rsidRPr="00515A5E">
        <w:rPr>
          <w:rFonts w:cs="Arial"/>
        </w:rPr>
        <w:t xml:space="preserve">(nepotrebných, spracúvaných nezákonne, pri odvolaní súhlasu na spracovanie, ak neexistuje iný právny základ spracúvania; </w:t>
      </w:r>
      <w:r w:rsidRPr="00515A5E">
        <w:rPr>
          <w:rFonts w:cs="Arial"/>
          <w:b/>
        </w:rPr>
        <w:t>neuplatňuje sa</w:t>
      </w:r>
      <w:r w:rsidRPr="00515A5E">
        <w:rPr>
          <w:rFonts w:cs="Arial"/>
        </w:rPr>
        <w:t xml:space="preserve"> pri údajoch spracúvaných </w:t>
      </w:r>
      <w:r w:rsidRPr="0070771D">
        <w:rPr>
          <w:rFonts w:cs="Arial"/>
        </w:rPr>
        <w:t>pri výkone verejnej moci zverenej prevádzkovateľovi</w:t>
      </w:r>
      <w:r w:rsidRPr="00515A5E">
        <w:rPr>
          <w:rFonts w:cs="Arial"/>
        </w:rPr>
        <w:t>, spracúvaných na účel archivácie, vedecký alebo štatistický účel, historický výskum, na uplatnenie práva na slobodu prejavu a práva na informácie, na preukazovanie a uplatňovanie právnych nárokov)</w:t>
      </w:r>
    </w:p>
    <w:p w14:paraId="5074850A" w14:textId="77777777" w:rsidR="00C84403" w:rsidRPr="00515A5E" w:rsidRDefault="00C84403" w:rsidP="00C84403">
      <w:pPr>
        <w:numPr>
          <w:ilvl w:val="0"/>
          <w:numId w:val="6"/>
        </w:numPr>
        <w:rPr>
          <w:rFonts w:cs="Arial"/>
        </w:rPr>
      </w:pPr>
      <w:r w:rsidRPr="00515A5E">
        <w:rPr>
          <w:rFonts w:cs="Arial"/>
          <w:b/>
        </w:rPr>
        <w:t xml:space="preserve">obmedzenie spracúvania </w:t>
      </w:r>
      <w:r w:rsidRPr="00515A5E">
        <w:rPr>
          <w:rFonts w:cs="Arial"/>
        </w:rPr>
        <w:t>osobných údajov (čl. 18)</w:t>
      </w:r>
    </w:p>
    <w:p w14:paraId="2120B869" w14:textId="77777777" w:rsidR="00C84403" w:rsidRPr="00515A5E" w:rsidRDefault="00C84403" w:rsidP="00C84403">
      <w:pPr>
        <w:ind w:left="709" w:firstLine="0"/>
        <w:rPr>
          <w:rFonts w:cs="Arial"/>
        </w:rPr>
      </w:pPr>
      <w:r w:rsidRPr="00515A5E">
        <w:rPr>
          <w:rFonts w:cs="Arial"/>
        </w:rPr>
        <w:t xml:space="preserve">(do vykonania opravy nesprávnych údajov; do overenia či oprávnené záujmy </w:t>
      </w:r>
      <w:r w:rsidRPr="0009633F">
        <w:rPr>
          <w:rFonts w:cs="Arial"/>
        </w:rPr>
        <w:t xml:space="preserve">SFÉRA, </w:t>
      </w:r>
      <w:proofErr w:type="spellStart"/>
      <w:r w:rsidRPr="0009633F">
        <w:rPr>
          <w:rFonts w:cs="Arial"/>
        </w:rPr>
        <w:t>a.s</w:t>
      </w:r>
      <w:proofErr w:type="spellEnd"/>
      <w:r w:rsidRPr="0009633F">
        <w:rPr>
          <w:rFonts w:cs="Arial"/>
        </w:rPr>
        <w:t>., neprevažujú záujmy dotknutej osoby; ak dotknutá osoba namieta výmaz úd</w:t>
      </w:r>
      <w:r w:rsidRPr="00515A5E">
        <w:rPr>
          <w:rFonts w:cs="Arial"/>
        </w:rPr>
        <w:t>ajov a požaduje ho nahradiť obmedzením spracúvania; ak už prevádzkovateľ údaje nepotrebuje, ale potrebuje ich dotknutá osoba na uplatnenie právneho nároku)</w:t>
      </w:r>
    </w:p>
    <w:p w14:paraId="7F4F5D92" w14:textId="77777777" w:rsidR="00C84403" w:rsidRPr="00515A5E" w:rsidRDefault="00C84403" w:rsidP="00C84403">
      <w:pPr>
        <w:numPr>
          <w:ilvl w:val="0"/>
          <w:numId w:val="6"/>
        </w:numPr>
        <w:rPr>
          <w:rFonts w:cs="Arial"/>
        </w:rPr>
      </w:pPr>
      <w:r w:rsidRPr="0070771D">
        <w:rPr>
          <w:rFonts w:cs="Arial"/>
          <w:b/>
        </w:rPr>
        <w:t>prenosnosť</w:t>
      </w:r>
      <w:r w:rsidRPr="00515A5E">
        <w:rPr>
          <w:rFonts w:cs="Arial"/>
          <w:b/>
        </w:rPr>
        <w:t xml:space="preserve"> </w:t>
      </w:r>
      <w:r w:rsidRPr="00515A5E">
        <w:rPr>
          <w:rFonts w:cs="Arial"/>
        </w:rPr>
        <w:t>osobných údajov spracúvaných automatizovanými prostriedkami (čl. 20)</w:t>
      </w:r>
      <w:r>
        <w:rPr>
          <w:rFonts w:cs="Arial"/>
        </w:rPr>
        <w:br/>
      </w:r>
      <w:r>
        <w:rPr>
          <w:rFonts w:eastAsia="VWText" w:cs="Arial"/>
        </w:rPr>
        <w:t xml:space="preserve">iba ak je právny základ </w:t>
      </w:r>
      <w:r w:rsidRPr="00D75135">
        <w:rPr>
          <w:rFonts w:eastAsia="VWText" w:cs="Arial"/>
        </w:rPr>
        <w:t xml:space="preserve">spracúvania </w:t>
      </w:r>
      <w:r>
        <w:rPr>
          <w:rFonts w:eastAsia="VWText" w:cs="Arial"/>
        </w:rPr>
        <w:t>osobných údajov je zmluva alebo súhlas a ide o </w:t>
      </w:r>
      <w:r>
        <w:rPr>
          <w:color w:val="000000"/>
        </w:rPr>
        <w:t>automatizované spracúvanie osobných údajov</w:t>
      </w:r>
    </w:p>
    <w:p w14:paraId="22C5AA8B" w14:textId="77777777" w:rsidR="00C84403" w:rsidRPr="00515A5E" w:rsidRDefault="00C84403" w:rsidP="00C84403">
      <w:pPr>
        <w:numPr>
          <w:ilvl w:val="0"/>
          <w:numId w:val="6"/>
        </w:numPr>
        <w:rPr>
          <w:rFonts w:cs="Arial"/>
        </w:rPr>
      </w:pPr>
      <w:r w:rsidRPr="00515A5E">
        <w:rPr>
          <w:rFonts w:cs="Arial"/>
          <w:b/>
        </w:rPr>
        <w:t xml:space="preserve">namietanie spracúvania </w:t>
      </w:r>
      <w:r w:rsidRPr="00515A5E">
        <w:rPr>
          <w:rFonts w:cs="Arial"/>
        </w:rPr>
        <w:t>osobných údajov (čl. 21)</w:t>
      </w:r>
    </w:p>
    <w:p w14:paraId="142C5DC2" w14:textId="77777777" w:rsidR="00C84403" w:rsidRPr="00515A5E" w:rsidRDefault="00C84403" w:rsidP="00C84403">
      <w:pPr>
        <w:ind w:left="709" w:firstLine="0"/>
        <w:rPr>
          <w:rFonts w:cs="Arial"/>
        </w:rPr>
      </w:pPr>
      <w:r w:rsidRPr="00515A5E">
        <w:rPr>
          <w:rFonts w:cs="Arial"/>
        </w:rPr>
        <w:t>(pri spracovaní na základe verejného záujmu alebo výkonu verejnej moci zverejnenej prevádzkovateľovi alebo na základe oprávnených záujmov prevádzkovateľa)</w:t>
      </w:r>
    </w:p>
    <w:p w14:paraId="051584FE" w14:textId="77777777" w:rsidR="00C84403" w:rsidRPr="00515A5E" w:rsidRDefault="00C84403" w:rsidP="00C84403">
      <w:pPr>
        <w:numPr>
          <w:ilvl w:val="0"/>
          <w:numId w:val="6"/>
        </w:numPr>
        <w:rPr>
          <w:rFonts w:cs="Arial"/>
        </w:rPr>
      </w:pPr>
      <w:r w:rsidRPr="00515A5E">
        <w:rPr>
          <w:rFonts w:cs="Arial"/>
        </w:rPr>
        <w:t>uplatnenie práva, aby sa na dotknutú osobu nevzťahovalo automatizované individuálne rozhodovanie vrátane profilovania ( čl. 22 GDPR).</w:t>
      </w:r>
    </w:p>
    <w:p w14:paraId="259BA984" w14:textId="77777777" w:rsidR="00C84403" w:rsidRPr="00515A5E" w:rsidRDefault="00C84403" w:rsidP="00C84403">
      <w:pPr>
        <w:ind w:firstLine="0"/>
        <w:rPr>
          <w:rFonts w:cs="Arial"/>
          <w:b/>
        </w:rPr>
      </w:pPr>
      <w:r>
        <w:rPr>
          <w:rFonts w:cs="Arial"/>
          <w:b/>
        </w:rPr>
        <w:br w:type="column"/>
      </w:r>
      <w:r w:rsidRPr="00515A5E">
        <w:rPr>
          <w:rFonts w:cs="Arial"/>
          <w:b/>
        </w:rPr>
        <w:lastRenderedPageBreak/>
        <w:t>Dôvod podania žiadosti/oprávnenosť:</w:t>
      </w:r>
    </w:p>
    <w:p w14:paraId="5FC2EAFE" w14:textId="77777777" w:rsidR="00C84403" w:rsidRPr="00515A5E" w:rsidRDefault="00C84403" w:rsidP="00C84403">
      <w:pPr>
        <w:ind w:firstLine="0"/>
        <w:rPr>
          <w:rFonts w:cs="Arial"/>
          <w:b/>
        </w:rPr>
      </w:pPr>
    </w:p>
    <w:tbl>
      <w:tblPr>
        <w:tblW w:w="8734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34"/>
      </w:tblGrid>
      <w:tr w:rsidR="00C84403" w:rsidRPr="00515A5E" w14:paraId="3A624BD3" w14:textId="77777777" w:rsidTr="00337E0F">
        <w:trPr>
          <w:trHeight w:val="7652"/>
        </w:trPr>
        <w:tc>
          <w:tcPr>
            <w:tcW w:w="8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FB66" w14:textId="77777777" w:rsidR="00C84403" w:rsidRPr="00515A5E" w:rsidRDefault="00C84403" w:rsidP="00337E0F">
            <w:pPr>
              <w:ind w:firstLine="0"/>
              <w:rPr>
                <w:rFonts w:cs="Arial"/>
                <w:b/>
              </w:rPr>
            </w:pPr>
          </w:p>
        </w:tc>
      </w:tr>
    </w:tbl>
    <w:p w14:paraId="6803BA56" w14:textId="77777777" w:rsidR="00C84403" w:rsidRPr="00515A5E" w:rsidRDefault="00C84403" w:rsidP="00C84403">
      <w:pPr>
        <w:ind w:firstLine="0"/>
        <w:rPr>
          <w:rFonts w:cs="Arial"/>
          <w:b/>
          <w:u w:val="single"/>
        </w:rPr>
      </w:pPr>
    </w:p>
    <w:p w14:paraId="72106987" w14:textId="77777777" w:rsidR="00C84403" w:rsidRPr="00515A5E" w:rsidRDefault="00C84403" w:rsidP="00C84403">
      <w:pPr>
        <w:ind w:firstLine="0"/>
        <w:rPr>
          <w:rFonts w:cs="Arial"/>
        </w:rPr>
      </w:pPr>
      <w:r w:rsidRPr="00515A5E">
        <w:rPr>
          <w:rFonts w:cs="Arial"/>
        </w:rPr>
        <w:t>Dotknutá osoba/žiadateľ prehlasuje, že sa s informáciami v tomto dokumente oboznámil a porozumel im.</w:t>
      </w:r>
    </w:p>
    <w:p w14:paraId="7AAD5CA5" w14:textId="77777777" w:rsidR="00C84403" w:rsidRPr="00515A5E" w:rsidRDefault="00C84403" w:rsidP="00C84403">
      <w:pPr>
        <w:ind w:firstLine="0"/>
        <w:rPr>
          <w:rFonts w:cs="Arial"/>
        </w:rPr>
      </w:pPr>
    </w:p>
    <w:p w14:paraId="67C828D7" w14:textId="77777777" w:rsidR="00C84403" w:rsidRPr="00515A5E" w:rsidRDefault="00C84403" w:rsidP="00C84403">
      <w:pPr>
        <w:ind w:firstLine="0"/>
        <w:rPr>
          <w:rFonts w:cs="Arial"/>
        </w:rPr>
      </w:pPr>
    </w:p>
    <w:p w14:paraId="04D3A689" w14:textId="77777777" w:rsidR="00C84403" w:rsidRPr="00515A5E" w:rsidRDefault="00C84403" w:rsidP="00C84403">
      <w:pPr>
        <w:ind w:firstLine="0"/>
        <w:rPr>
          <w:rFonts w:cs="Arial"/>
        </w:rPr>
      </w:pPr>
    </w:p>
    <w:p w14:paraId="46A894DC" w14:textId="77777777" w:rsidR="00C84403" w:rsidRPr="00515A5E" w:rsidRDefault="00C84403" w:rsidP="00C84403">
      <w:pPr>
        <w:ind w:firstLine="0"/>
        <w:rPr>
          <w:rFonts w:cs="Arial"/>
        </w:rPr>
      </w:pPr>
    </w:p>
    <w:p w14:paraId="4C639383" w14:textId="77777777" w:rsidR="00C84403" w:rsidRPr="00515A5E" w:rsidRDefault="00C84403" w:rsidP="00C84403">
      <w:pPr>
        <w:ind w:firstLine="0"/>
        <w:rPr>
          <w:rFonts w:cs="Arial"/>
        </w:rPr>
      </w:pPr>
    </w:p>
    <w:p w14:paraId="231EEF65" w14:textId="77777777" w:rsidR="00C84403" w:rsidRPr="00515A5E" w:rsidRDefault="00C84403" w:rsidP="00C84403">
      <w:pPr>
        <w:ind w:firstLine="0"/>
        <w:rPr>
          <w:rFonts w:cs="Arial"/>
        </w:rPr>
      </w:pPr>
      <w:r>
        <w:rPr>
          <w:rFonts w:cs="Arial"/>
        </w:rPr>
        <w:t>V .............................. dňa ...............................</w:t>
      </w:r>
      <w:r w:rsidRPr="00515A5E">
        <w:rPr>
          <w:rFonts w:cs="Arial"/>
        </w:rPr>
        <w:tab/>
      </w:r>
      <w:r w:rsidRPr="00515A5E">
        <w:rPr>
          <w:rFonts w:cs="Arial"/>
        </w:rPr>
        <w:tab/>
      </w:r>
      <w:r w:rsidRPr="00515A5E">
        <w:rPr>
          <w:rFonts w:cs="Arial"/>
        </w:rPr>
        <w:tab/>
        <w:t xml:space="preserve">  .........................................................</w:t>
      </w:r>
    </w:p>
    <w:p w14:paraId="74D2B142" w14:textId="77777777" w:rsidR="00C84403" w:rsidRPr="00515A5E" w:rsidRDefault="00C84403" w:rsidP="00C84403">
      <w:pPr>
        <w:ind w:left="5954" w:firstLine="0"/>
        <w:jc w:val="center"/>
        <w:rPr>
          <w:rFonts w:cs="Arial"/>
        </w:rPr>
      </w:pPr>
      <w:r w:rsidRPr="00515A5E">
        <w:rPr>
          <w:rFonts w:cs="Arial"/>
        </w:rPr>
        <w:t>vlastnoručný podpis</w:t>
      </w:r>
    </w:p>
    <w:p w14:paraId="51E71A53" w14:textId="77777777" w:rsidR="00C84403" w:rsidRDefault="00C84403" w:rsidP="00C84403">
      <w:pPr>
        <w:ind w:left="5954" w:firstLine="0"/>
        <w:jc w:val="center"/>
        <w:rPr>
          <w:rFonts w:cs="Arial"/>
        </w:rPr>
      </w:pPr>
      <w:r w:rsidRPr="00515A5E">
        <w:rPr>
          <w:rFonts w:cs="Arial"/>
        </w:rPr>
        <w:t xml:space="preserve">dotknutej osoby </w:t>
      </w:r>
    </w:p>
    <w:p w14:paraId="29E9CAFB" w14:textId="77777777" w:rsidR="00C84403" w:rsidRDefault="00C84403" w:rsidP="00C84403">
      <w:pPr>
        <w:ind w:left="5954" w:firstLine="0"/>
        <w:jc w:val="center"/>
        <w:rPr>
          <w:rFonts w:cs="Arial"/>
        </w:rPr>
      </w:pPr>
    </w:p>
    <w:p w14:paraId="091CB715" w14:textId="77777777" w:rsidR="00C84403" w:rsidRDefault="00C84403" w:rsidP="00C84403">
      <w:pPr>
        <w:overflowPunct/>
        <w:autoSpaceDE/>
        <w:autoSpaceDN/>
        <w:adjustRightInd/>
        <w:spacing w:after="160" w:line="259" w:lineRule="auto"/>
        <w:ind w:firstLine="0"/>
        <w:jc w:val="left"/>
        <w:textAlignment w:val="auto"/>
        <w:rPr>
          <w:color w:val="000000"/>
        </w:rPr>
      </w:pPr>
    </w:p>
    <w:p w14:paraId="2DA86770" w14:textId="77777777" w:rsidR="00C84403" w:rsidRPr="00280750" w:rsidRDefault="00C84403" w:rsidP="00C84403">
      <w:pPr>
        <w:ind w:firstLine="0"/>
        <w:rPr>
          <w:rFonts w:cs="Arial"/>
        </w:rPr>
      </w:pPr>
      <w:r w:rsidRPr="00280750">
        <w:rPr>
          <w:rFonts w:cs="Arial"/>
        </w:rPr>
        <w:t xml:space="preserve">Informácie o spracúvaní osobných údajov fyzických osôb sú uvedené na webovom sídle prevádzkovateľa </w:t>
      </w:r>
      <w:hyperlink r:id="rId8" w:history="1">
        <w:r w:rsidRPr="003409F8">
          <w:rPr>
            <w:rStyle w:val="Hypertextovprepojenie"/>
            <w:rFonts w:cs="Arial"/>
          </w:rPr>
          <w:t>www.sfera.sk</w:t>
        </w:r>
      </w:hyperlink>
      <w:r>
        <w:rPr>
          <w:rFonts w:cs="Arial"/>
        </w:rPr>
        <w:br/>
      </w:r>
      <w:r w:rsidRPr="00280750">
        <w:rPr>
          <w:rFonts w:cs="Arial"/>
        </w:rPr>
        <w:t xml:space="preserve"> </w:t>
      </w:r>
    </w:p>
    <w:p w14:paraId="3095001E" w14:textId="77777777" w:rsidR="00C84403" w:rsidRPr="00515A5E" w:rsidRDefault="00C84403" w:rsidP="00C84403">
      <w:pPr>
        <w:ind w:left="5954" w:firstLine="0"/>
        <w:jc w:val="center"/>
        <w:rPr>
          <w:rFonts w:cs="Arial"/>
        </w:rPr>
      </w:pPr>
    </w:p>
    <w:p w14:paraId="10654A3F" w14:textId="77777777" w:rsidR="0025726B" w:rsidRPr="0025726B" w:rsidRDefault="0025726B" w:rsidP="0025726B"/>
    <w:sectPr w:rsidR="0025726B" w:rsidRPr="0025726B"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418" w:bottom="1418" w:left="1418" w:header="454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1F25B" w14:textId="77777777" w:rsidR="00F43CF1" w:rsidRDefault="00F43CF1">
      <w:r>
        <w:separator/>
      </w:r>
    </w:p>
  </w:endnote>
  <w:endnote w:type="continuationSeparator" w:id="0">
    <w:p w14:paraId="166DC943" w14:textId="77777777" w:rsidR="00F43CF1" w:rsidRDefault="00F4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WText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2B535" w14:textId="77777777" w:rsidR="00985519" w:rsidRDefault="00985519">
    <w:pPr>
      <w:pStyle w:val="Pta"/>
      <w:ind w:firstLine="0"/>
      <w:jc w:val="center"/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>
      <w:rPr>
        <w:rStyle w:val="slostrany"/>
        <w:noProof/>
      </w:rPr>
      <w:t>2</w:t>
    </w:r>
    <w:r>
      <w:rPr>
        <w:rStyle w:val="slostrany"/>
      </w:rPr>
      <w:fldChar w:fldCharType="end"/>
    </w:r>
    <w:r>
      <w:rPr>
        <w:rStyle w:val="slostrany"/>
      </w:rPr>
      <w:t>/</w:t>
    </w:r>
    <w:r>
      <w:rPr>
        <w:rStyle w:val="slostrany"/>
      </w:rPr>
      <w:fldChar w:fldCharType="begin"/>
    </w:r>
    <w:r>
      <w:rPr>
        <w:rStyle w:val="slostrany"/>
      </w:rPr>
      <w:instrText xml:space="preserve"> NUMPAGES </w:instrText>
    </w:r>
    <w:r>
      <w:rPr>
        <w:rStyle w:val="slostrany"/>
      </w:rPr>
      <w:fldChar w:fldCharType="separate"/>
    </w:r>
    <w:r w:rsidR="006601EA">
      <w:rPr>
        <w:rStyle w:val="slostrany"/>
        <w:noProof/>
      </w:rPr>
      <w:t>1</w:t>
    </w:r>
    <w:r>
      <w:rPr>
        <w:rStyle w:val="slostran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0CB75" w14:textId="77777777" w:rsidR="00985519" w:rsidRPr="006601EA" w:rsidRDefault="006601EA" w:rsidP="006601EA">
    <w:pPr>
      <w:pStyle w:val="Zkladntext21"/>
      <w:ind w:right="-143"/>
      <w:jc w:val="both"/>
      <w:rPr>
        <w:rFonts w:cs="Arial"/>
        <w:lang w:val="cs-CZ"/>
      </w:rPr>
    </w:pPr>
    <w:r>
      <w:t>Karadžičova 2, 811 08</w:t>
    </w:r>
    <w:r w:rsidRPr="001E4D96">
      <w:t xml:space="preserve"> </w:t>
    </w:r>
    <w:r>
      <w:t xml:space="preserve"> </w:t>
    </w:r>
    <w:r w:rsidRPr="001E4D96">
      <w:t>Bratislava</w:t>
    </w:r>
    <w:r w:rsidRPr="001E4D96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0756760" wp14:editId="130BC05E">
              <wp:simplePos x="0" y="0"/>
              <wp:positionH relativeFrom="column">
                <wp:posOffset>-1039495</wp:posOffset>
              </wp:positionH>
              <wp:positionV relativeFrom="paragraph">
                <wp:posOffset>-100965</wp:posOffset>
              </wp:positionV>
              <wp:extent cx="7894955" cy="635"/>
              <wp:effectExtent l="0" t="0" r="0" b="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9495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C74DE0" id="Line 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1.85pt,-7.95pt" to="539.8pt,-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"/>
          </w:pict>
        </mc:Fallback>
      </mc:AlternateContent>
    </w:r>
    <w:r>
      <w:t xml:space="preserve">, </w:t>
    </w:r>
    <w:r w:rsidRPr="001E4D96">
      <w:t>Tel.: +421(2) 5021 3142, E-mail: info@sfera.sk, WEB: www.sfera.sk</w:t>
    </w:r>
    <w:r>
      <w:br/>
      <w:t>Spoločnosť</w:t>
    </w:r>
    <w:r w:rsidRPr="001E4D96">
      <w:t xml:space="preserve"> </w:t>
    </w:r>
    <w:r>
      <w:t>z</w:t>
    </w:r>
    <w:r w:rsidRPr="001E4D96">
      <w:t>apísaná</w:t>
    </w:r>
    <w:r>
      <w:t xml:space="preserve"> v Obchodnom registri</w:t>
    </w:r>
    <w:r w:rsidRPr="001E4D96">
      <w:t xml:space="preserve">: </w:t>
    </w:r>
    <w:r w:rsidR="003A707F" w:rsidRPr="003A707F">
      <w:t>Mestský súd Bratislava III</w:t>
    </w:r>
    <w:r w:rsidRPr="001E4D96">
      <w:t>, Odd</w:t>
    </w:r>
    <w:r>
      <w:t>iel:</w:t>
    </w:r>
    <w:r w:rsidRPr="001E4D96">
      <w:t xml:space="preserve"> Sa, V.</w:t>
    </w:r>
    <w:r>
      <w:t xml:space="preserve"> </w:t>
    </w:r>
    <w:r w:rsidRPr="001E4D96">
      <w:t>č. 1979/B VÚB,</w:t>
    </w:r>
    <w:r>
      <w:t> </w:t>
    </w:r>
    <w:r w:rsidRPr="001E4D96">
      <w:t xml:space="preserve">a.s., SK29 0200 0000 0018 0104 4112, BIC SUBASKBX, IČO: 35757736, IČDPH: </w:t>
    </w:r>
    <w:r w:rsidRPr="001E4D96">
      <w:rPr>
        <w:rFonts w:cs="Arial"/>
      </w:rPr>
      <w:t>SK2020212007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05F76" w14:textId="77777777" w:rsidR="00F43CF1" w:rsidRDefault="00F43CF1">
      <w:r>
        <w:separator/>
      </w:r>
    </w:p>
  </w:footnote>
  <w:footnote w:type="continuationSeparator" w:id="0">
    <w:p w14:paraId="65332224" w14:textId="77777777" w:rsidR="00F43CF1" w:rsidRDefault="00F4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FFCC3" w14:textId="77777777" w:rsidR="00985519" w:rsidRDefault="00CC5062">
    <w:pPr>
      <w:shd w:val="clear" w:color="auto" w:fill="FFFFFF"/>
      <w:tabs>
        <w:tab w:val="left" w:pos="2268"/>
        <w:tab w:val="left" w:pos="4395"/>
      </w:tabs>
    </w:pPr>
    <w:r>
      <w:rPr>
        <w:noProof/>
        <w:lang w:eastAsia="sk-SK"/>
      </w:rPr>
      <w:drawing>
        <wp:inline distT="0" distB="0" distL="0" distR="0" wp14:anchorId="6AE537AD" wp14:editId="7695D47E">
          <wp:extent cx="1816100" cy="611505"/>
          <wp:effectExtent l="0" t="0" r="0" b="0"/>
          <wp:docPr id="1" name="Obrázok 1" descr="nahlavickovy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hlavickovypapi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D05D9AF" wp14:editId="147D0EC8">
              <wp:simplePos x="0" y="0"/>
              <wp:positionH relativeFrom="column">
                <wp:posOffset>-5577205</wp:posOffset>
              </wp:positionH>
              <wp:positionV relativeFrom="page">
                <wp:posOffset>800735</wp:posOffset>
              </wp:positionV>
              <wp:extent cx="5944235" cy="635"/>
              <wp:effectExtent l="0" t="0" r="0" b="0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423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9F3A6C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39.15pt,63.05pt" to="28.9pt,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" o:allowincell="f">
              <w10:wrap anchory="page"/>
            </v:lin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CACBA0B" wp14:editId="2969F1FE">
              <wp:simplePos x="0" y="0"/>
              <wp:positionH relativeFrom="column">
                <wp:posOffset>972185</wp:posOffset>
              </wp:positionH>
              <wp:positionV relativeFrom="page">
                <wp:posOffset>802640</wp:posOffset>
              </wp:positionV>
              <wp:extent cx="5944235" cy="635"/>
              <wp:effectExtent l="0" t="0" r="0" b="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423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CF9FCB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76.55pt,63.2pt" to="544.6pt,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" o:allowincell="f">
              <w10:wrap anchory="page"/>
            </v:line>
          </w:pict>
        </mc:Fallback>
      </mc:AlternateContent>
    </w:r>
  </w:p>
  <w:p w14:paraId="3BA0B4A2" w14:textId="77777777" w:rsidR="00985519" w:rsidRDefault="00985519">
    <w:pPr>
      <w:pStyle w:val="Hlavika"/>
      <w:tabs>
        <w:tab w:val="left" w:pos="1701"/>
      </w:tabs>
      <w:ind w:firstLine="0"/>
    </w:pPr>
    <w:r>
      <w:tab/>
    </w:r>
    <w:r>
      <w:rPr>
        <w:b/>
        <w:i/>
        <w:spacing w:val="10"/>
        <w:sz w:val="18"/>
      </w:rPr>
      <w:t>sféra,</w:t>
    </w:r>
    <w:r>
      <w:rPr>
        <w:b/>
        <w:i/>
        <w:spacing w:val="10"/>
      </w:rPr>
      <w:t xml:space="preserve"> </w:t>
    </w:r>
    <w:r>
      <w:rPr>
        <w:spacing w:val="10"/>
        <w:sz w:val="18"/>
      </w:rPr>
      <w:t xml:space="preserve">a.s., </w:t>
    </w:r>
    <w:r w:rsidR="005A3256" w:rsidRPr="005A3256">
      <w:rPr>
        <w:spacing w:val="10"/>
        <w:sz w:val="18"/>
      </w:rPr>
      <w:t xml:space="preserve">Karadžičova </w:t>
    </w:r>
    <w:r w:rsidR="005A3256">
      <w:rPr>
        <w:spacing w:val="10"/>
        <w:sz w:val="18"/>
      </w:rPr>
      <w:t>2, 811 08</w:t>
    </w:r>
    <w:r w:rsidR="005D3B7C">
      <w:rPr>
        <w:spacing w:val="10"/>
        <w:sz w:val="18"/>
      </w:rPr>
      <w:t xml:space="preserve">  Bratislava</w:t>
    </w:r>
    <w:r>
      <w:rPr>
        <w:spacing w:val="10"/>
        <w:sz w:val="18"/>
      </w:rPr>
      <w:t>, Slovenská republika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469BD"/>
    <w:multiLevelType w:val="singleLevel"/>
    <w:tmpl w:val="7F4E3D3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 w15:restartNumberingAfterBreak="0">
    <w:nsid w:val="2EB04E45"/>
    <w:multiLevelType w:val="hybridMultilevel"/>
    <w:tmpl w:val="6E2057CE"/>
    <w:lvl w:ilvl="0" w:tplc="DC96F81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3735D"/>
    <w:multiLevelType w:val="singleLevel"/>
    <w:tmpl w:val="02EA152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</w:rPr>
    </w:lvl>
  </w:abstractNum>
  <w:abstractNum w:abstractNumId="3" w15:restartNumberingAfterBreak="0">
    <w:nsid w:val="69843847"/>
    <w:multiLevelType w:val="singleLevel"/>
    <w:tmpl w:val="639A8336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</w:rPr>
    </w:lvl>
  </w:abstractNum>
  <w:abstractNum w:abstractNumId="4" w15:restartNumberingAfterBreak="0">
    <w:nsid w:val="709A045F"/>
    <w:multiLevelType w:val="hybridMultilevel"/>
    <w:tmpl w:val="652A8096"/>
    <w:lvl w:ilvl="0" w:tplc="94E4523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C2291"/>
    <w:multiLevelType w:val="hybridMultilevel"/>
    <w:tmpl w:val="7012E82E"/>
    <w:lvl w:ilvl="0" w:tplc="E6E8EAC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407431">
    <w:abstractNumId w:val="2"/>
  </w:num>
  <w:num w:numId="2" w16cid:durableId="1459032796">
    <w:abstractNumId w:val="3"/>
  </w:num>
  <w:num w:numId="3" w16cid:durableId="690684854">
    <w:abstractNumId w:val="0"/>
  </w:num>
  <w:num w:numId="4" w16cid:durableId="165753207">
    <w:abstractNumId w:val="1"/>
  </w:num>
  <w:num w:numId="5" w16cid:durableId="763764790">
    <w:abstractNumId w:val="4"/>
  </w:num>
  <w:num w:numId="6" w16cid:durableId="7301571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403"/>
    <w:rsid w:val="000149C2"/>
    <w:rsid w:val="00041599"/>
    <w:rsid w:val="00042D03"/>
    <w:rsid w:val="00053695"/>
    <w:rsid w:val="000D420E"/>
    <w:rsid w:val="00120667"/>
    <w:rsid w:val="00163943"/>
    <w:rsid w:val="001D3AD5"/>
    <w:rsid w:val="001D6A59"/>
    <w:rsid w:val="001E4D96"/>
    <w:rsid w:val="00234674"/>
    <w:rsid w:val="00240581"/>
    <w:rsid w:val="00245B41"/>
    <w:rsid w:val="0025726B"/>
    <w:rsid w:val="002700CD"/>
    <w:rsid w:val="00275E3E"/>
    <w:rsid w:val="002A6B12"/>
    <w:rsid w:val="00387ED0"/>
    <w:rsid w:val="003A707F"/>
    <w:rsid w:val="00404D9A"/>
    <w:rsid w:val="00432CDF"/>
    <w:rsid w:val="00463A27"/>
    <w:rsid w:val="004B6C4A"/>
    <w:rsid w:val="004D3D46"/>
    <w:rsid w:val="004D71EB"/>
    <w:rsid w:val="004E6FC2"/>
    <w:rsid w:val="004F246D"/>
    <w:rsid w:val="00542947"/>
    <w:rsid w:val="005A3256"/>
    <w:rsid w:val="005A6197"/>
    <w:rsid w:val="005B36EE"/>
    <w:rsid w:val="005D3B7C"/>
    <w:rsid w:val="005F240A"/>
    <w:rsid w:val="00645402"/>
    <w:rsid w:val="006601EA"/>
    <w:rsid w:val="006C0617"/>
    <w:rsid w:val="006C4530"/>
    <w:rsid w:val="00797063"/>
    <w:rsid w:val="007E0BA1"/>
    <w:rsid w:val="007E1C23"/>
    <w:rsid w:val="00837BAA"/>
    <w:rsid w:val="0084291C"/>
    <w:rsid w:val="008515BA"/>
    <w:rsid w:val="008B71D7"/>
    <w:rsid w:val="008C1929"/>
    <w:rsid w:val="0094058D"/>
    <w:rsid w:val="00985519"/>
    <w:rsid w:val="009B1E04"/>
    <w:rsid w:val="009D3340"/>
    <w:rsid w:val="00A12C4B"/>
    <w:rsid w:val="00A24667"/>
    <w:rsid w:val="00A77E12"/>
    <w:rsid w:val="00A82902"/>
    <w:rsid w:val="00A83AEF"/>
    <w:rsid w:val="00A91B5F"/>
    <w:rsid w:val="00AD5249"/>
    <w:rsid w:val="00B22D6E"/>
    <w:rsid w:val="00B27234"/>
    <w:rsid w:val="00B5481B"/>
    <w:rsid w:val="00BD38B6"/>
    <w:rsid w:val="00BF4612"/>
    <w:rsid w:val="00C26495"/>
    <w:rsid w:val="00C36238"/>
    <w:rsid w:val="00C80F7B"/>
    <w:rsid w:val="00C84403"/>
    <w:rsid w:val="00CB7652"/>
    <w:rsid w:val="00CC5062"/>
    <w:rsid w:val="00D04A38"/>
    <w:rsid w:val="00D30850"/>
    <w:rsid w:val="00D85BCC"/>
    <w:rsid w:val="00D86F81"/>
    <w:rsid w:val="00E03FA0"/>
    <w:rsid w:val="00E13D9E"/>
    <w:rsid w:val="00E417E7"/>
    <w:rsid w:val="00E60ADD"/>
    <w:rsid w:val="00EB6FE9"/>
    <w:rsid w:val="00F43CF1"/>
    <w:rsid w:val="00F63660"/>
    <w:rsid w:val="00FD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D46C96"/>
  <w15:chartTrackingRefBased/>
  <w15:docId w15:val="{AF485BA3-56AF-4CEF-8EFB-D1250951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84403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qFormat/>
    <w:pPr>
      <w:spacing w:before="240"/>
      <w:outlineLvl w:val="0"/>
    </w:pPr>
    <w:rPr>
      <w:b/>
      <w:sz w:val="30"/>
    </w:rPr>
  </w:style>
  <w:style w:type="paragraph" w:styleId="Nadpis2">
    <w:name w:val="heading 2"/>
    <w:basedOn w:val="Normlny"/>
    <w:next w:val="Normlny"/>
    <w:qFormat/>
    <w:pPr>
      <w:spacing w:before="120"/>
      <w:outlineLvl w:val="1"/>
    </w:pPr>
    <w:rPr>
      <w:b/>
      <w:sz w:val="24"/>
    </w:rPr>
  </w:style>
  <w:style w:type="paragraph" w:styleId="Nadpis3">
    <w:name w:val="heading 3"/>
    <w:basedOn w:val="Normlny"/>
    <w:next w:val="Normlny"/>
    <w:qFormat/>
    <w:pPr>
      <w:outlineLvl w:val="2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pPr>
      <w:ind w:left="720"/>
    </w:pPr>
  </w:style>
  <w:style w:type="paragraph" w:styleId="Hlavika">
    <w:name w:val="header"/>
    <w:basedOn w:val="Normlny"/>
    <w:pPr>
      <w:tabs>
        <w:tab w:val="center" w:pos="4153"/>
        <w:tab w:val="right" w:pos="8306"/>
      </w:tabs>
    </w:pPr>
  </w:style>
  <w:style w:type="paragraph" w:styleId="Pta">
    <w:name w:val="footer"/>
    <w:basedOn w:val="Normlny"/>
    <w:pPr>
      <w:tabs>
        <w:tab w:val="center" w:pos="4153"/>
        <w:tab w:val="right" w:pos="8306"/>
      </w:tabs>
    </w:pPr>
  </w:style>
  <w:style w:type="character" w:customStyle="1" w:styleId="Hypertextovprepojenie1">
    <w:name w:val="Hypertextové prepojenie1"/>
    <w:rsid w:val="00E60ADD"/>
    <w:rPr>
      <w:rFonts w:ascii="Arial" w:hAnsi="Arial"/>
      <w:color w:val="0000FF"/>
      <w:sz w:val="20"/>
      <w:u w:val="single"/>
    </w:rPr>
  </w:style>
  <w:style w:type="character" w:styleId="slostrany">
    <w:name w:val="page number"/>
    <w:basedOn w:val="Predvolenpsmoodseku"/>
    <w:rsid w:val="00E60ADD"/>
    <w:rPr>
      <w:rFonts w:ascii="Arial" w:hAnsi="Arial"/>
      <w:sz w:val="20"/>
    </w:rPr>
  </w:style>
  <w:style w:type="paragraph" w:styleId="Textbubliny">
    <w:name w:val="Balloon Text"/>
    <w:basedOn w:val="Normlny"/>
    <w:link w:val="TextbublinyChar"/>
    <w:rsid w:val="00E60ADD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rsid w:val="00E60ADD"/>
    <w:rPr>
      <w:rFonts w:ascii="Arial" w:hAnsi="Arial" w:cs="Tahoma"/>
      <w:sz w:val="16"/>
      <w:szCs w:val="16"/>
      <w:lang w:eastAsia="cs-CZ"/>
    </w:rPr>
  </w:style>
  <w:style w:type="paragraph" w:customStyle="1" w:styleId="Zkladntext21">
    <w:name w:val="Základný text 21"/>
    <w:basedOn w:val="Normlny"/>
    <w:rsid w:val="006601EA"/>
    <w:pPr>
      <w:tabs>
        <w:tab w:val="left" w:pos="-709"/>
      </w:tabs>
      <w:spacing w:before="1" w:after="1"/>
      <w:ind w:right="-710" w:firstLine="1"/>
      <w:jc w:val="left"/>
    </w:pPr>
    <w:rPr>
      <w:color w:val="000000"/>
      <w:spacing w:val="10"/>
      <w:sz w:val="18"/>
      <w:lang w:eastAsia="sk-SK"/>
    </w:rPr>
  </w:style>
  <w:style w:type="paragraph" w:styleId="Nzov">
    <w:name w:val="Title"/>
    <w:basedOn w:val="Normlny"/>
    <w:next w:val="Normlny"/>
    <w:link w:val="NzovChar"/>
    <w:qFormat/>
    <w:rsid w:val="0025726B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25726B"/>
    <w:rPr>
      <w:rFonts w:ascii="Arial" w:eastAsiaTheme="majorEastAsia" w:hAnsi="Arial" w:cstheme="majorBidi"/>
      <w:spacing w:val="-10"/>
      <w:kern w:val="28"/>
      <w:sz w:val="56"/>
      <w:szCs w:val="56"/>
      <w:lang w:eastAsia="cs-CZ"/>
    </w:rPr>
  </w:style>
  <w:style w:type="paragraph" w:styleId="Podtitul">
    <w:name w:val="Subtitle"/>
    <w:basedOn w:val="Normlny"/>
    <w:next w:val="Normlny"/>
    <w:link w:val="PodtitulChar"/>
    <w:qFormat/>
    <w:rsid w:val="0025726B"/>
    <w:pPr>
      <w:numPr>
        <w:ilvl w:val="1"/>
      </w:numPr>
      <w:spacing w:after="160"/>
      <w:ind w:firstLine="56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rsid w:val="0025726B"/>
    <w:rPr>
      <w:rFonts w:ascii="Arial" w:eastAsiaTheme="minorEastAsia" w:hAnsi="Arial" w:cstheme="minorBidi"/>
      <w:color w:val="5A5A5A" w:themeColor="text1" w:themeTint="A5"/>
      <w:spacing w:val="15"/>
      <w:sz w:val="22"/>
      <w:szCs w:val="22"/>
      <w:lang w:eastAsia="cs-CZ"/>
    </w:rPr>
  </w:style>
  <w:style w:type="character" w:styleId="Vrazn">
    <w:name w:val="Strong"/>
    <w:basedOn w:val="Predvolenpsmoodseku"/>
    <w:qFormat/>
    <w:rsid w:val="0025726B"/>
    <w:rPr>
      <w:b/>
      <w:bCs/>
    </w:rPr>
  </w:style>
  <w:style w:type="character" w:styleId="Zvraznenie">
    <w:name w:val="Emphasis"/>
    <w:basedOn w:val="Predvolenpsmoodseku"/>
    <w:qFormat/>
    <w:rsid w:val="0025726B"/>
    <w:rPr>
      <w:i/>
      <w:iCs/>
    </w:rPr>
  </w:style>
  <w:style w:type="paragraph" w:styleId="Bezriadkovania">
    <w:name w:val="No Spacing"/>
    <w:uiPriority w:val="1"/>
    <w:qFormat/>
    <w:rsid w:val="0025726B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Arial" w:hAnsi="Arial"/>
      <w:lang w:eastAsia="cs-CZ"/>
    </w:rPr>
  </w:style>
  <w:style w:type="character" w:styleId="Jemnzvraznenie">
    <w:name w:val="Subtle Emphasis"/>
    <w:basedOn w:val="Predvolenpsmoodseku"/>
    <w:uiPriority w:val="19"/>
    <w:qFormat/>
    <w:rsid w:val="0025726B"/>
    <w:rPr>
      <w:i/>
      <w:iCs/>
      <w:color w:val="404040" w:themeColor="text1" w:themeTint="BF"/>
    </w:rPr>
  </w:style>
  <w:style w:type="character" w:styleId="Intenzvnezvraznenie">
    <w:name w:val="Intense Emphasis"/>
    <w:basedOn w:val="Predvolenpsmoodseku"/>
    <w:uiPriority w:val="21"/>
    <w:qFormat/>
    <w:rsid w:val="0025726B"/>
    <w:rPr>
      <w:i/>
      <w:iCs/>
      <w:color w:val="5B9BD5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25726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5726B"/>
    <w:rPr>
      <w:rFonts w:ascii="Arial" w:hAnsi="Arial"/>
      <w:i/>
      <w:iCs/>
      <w:color w:val="404040" w:themeColor="text1" w:themeTint="BF"/>
      <w:lang w:eastAsia="cs-CZ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5726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5726B"/>
    <w:rPr>
      <w:rFonts w:ascii="Arial" w:hAnsi="Arial"/>
      <w:i/>
      <w:iCs/>
      <w:color w:val="5B9BD5" w:themeColor="accent1"/>
      <w:lang w:eastAsia="cs-CZ"/>
    </w:rPr>
  </w:style>
  <w:style w:type="character" w:styleId="Jemnodkaz">
    <w:name w:val="Subtle Reference"/>
    <w:basedOn w:val="Predvolenpsmoodseku"/>
    <w:uiPriority w:val="31"/>
    <w:qFormat/>
    <w:rsid w:val="0025726B"/>
    <w:rPr>
      <w:smallCaps/>
      <w:color w:val="5A5A5A" w:themeColor="text1" w:themeTint="A5"/>
    </w:rPr>
  </w:style>
  <w:style w:type="character" w:styleId="Zvraznenodkaz">
    <w:name w:val="Intense Reference"/>
    <w:basedOn w:val="Predvolenpsmoodseku"/>
    <w:uiPriority w:val="32"/>
    <w:qFormat/>
    <w:rsid w:val="0025726B"/>
    <w:rPr>
      <w:b/>
      <w:bCs/>
      <w:smallCaps/>
      <w:color w:val="5B9BD5" w:themeColor="accent1"/>
      <w:spacing w:val="5"/>
    </w:rPr>
  </w:style>
  <w:style w:type="character" w:styleId="Nzovknihy">
    <w:name w:val="Book Title"/>
    <w:basedOn w:val="Predvolenpsmoodseku"/>
    <w:uiPriority w:val="33"/>
    <w:qFormat/>
    <w:rsid w:val="0025726B"/>
    <w:rPr>
      <w:b/>
      <w:bCs/>
      <w:i/>
      <w:iCs/>
      <w:spacing w:val="5"/>
    </w:rPr>
  </w:style>
  <w:style w:type="paragraph" w:styleId="Odsekzoznamu">
    <w:name w:val="List Paragraph"/>
    <w:basedOn w:val="Normlny"/>
    <w:uiPriority w:val="34"/>
    <w:qFormat/>
    <w:rsid w:val="0025726B"/>
    <w:pPr>
      <w:ind w:left="720"/>
      <w:contextualSpacing/>
    </w:pPr>
  </w:style>
  <w:style w:type="character" w:styleId="Hypertextovprepojenie">
    <w:name w:val="Hyperlink"/>
    <w:basedOn w:val="Predvolenpsmoodseku"/>
    <w:rsid w:val="00C844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era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fera.sk\dfs\SferaDokumentacia\Vseobecne_03\HlavickovyPapier_03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6CEFA-6225-4DC3-831F-7D482E2A3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HlavickovyPapier_03</Template>
  <TotalTime>1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Hlavičkový papier</vt:lpstr>
    </vt:vector>
  </TitlesOfParts>
  <Company>sféra, a.s.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papier</dc:title>
  <dc:subject/>
  <dc:creator>Slováková Zuzana</dc:creator>
  <cp:keywords>Hlavičkový papier</cp:keywords>
  <dc:description>Hlavičkový papier</dc:description>
  <cp:lastModifiedBy>Slováková Zuzana</cp:lastModifiedBy>
  <cp:revision>1</cp:revision>
  <cp:lastPrinted>2009-05-09T15:18:00Z</cp:lastPrinted>
  <dcterms:created xsi:type="dcterms:W3CDTF">2025-10-08T08:09:00Z</dcterms:created>
  <dcterms:modified xsi:type="dcterms:W3CDTF">2025-10-08T08:10:00Z</dcterms:modified>
  <cp:category>03</cp:category>
</cp:coreProperties>
</file>